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2D149" w14:textId="77777777" w:rsidR="00E81ADA" w:rsidRDefault="00A45BEE">
      <w:pPr>
        <w:shd w:val="clear" w:color="auto" w:fill="FFFFFF"/>
        <w:rPr>
          <w:rFonts w:ascii="黑体" w:eastAsia="黑体" w:hAnsi="黑体"/>
          <w:kern w:val="36"/>
          <w:sz w:val="32"/>
          <w:szCs w:val="32"/>
        </w:rPr>
      </w:pPr>
      <w:r>
        <w:rPr>
          <w:rFonts w:ascii="黑体" w:eastAsia="黑体" w:hAnsi="黑体" w:hint="eastAsia"/>
          <w:kern w:val="36"/>
          <w:sz w:val="32"/>
          <w:szCs w:val="32"/>
        </w:rPr>
        <w:t>附件</w:t>
      </w:r>
      <w:r>
        <w:rPr>
          <w:rFonts w:ascii="黑体" w:eastAsia="黑体" w:hAnsi="黑体" w:hint="eastAsia"/>
          <w:kern w:val="36"/>
          <w:sz w:val="32"/>
          <w:szCs w:val="32"/>
        </w:rPr>
        <w:t>1</w:t>
      </w:r>
    </w:p>
    <w:p w14:paraId="3DC8DD94" w14:textId="77777777" w:rsidR="00E81ADA" w:rsidRDefault="00A45BEE">
      <w:pPr>
        <w:widowControl/>
        <w:snapToGrid w:val="0"/>
        <w:jc w:val="center"/>
        <w:outlineLvl w:val="1"/>
        <w:rPr>
          <w:rFonts w:ascii="方正小标宋简体" w:eastAsia="方正小标宋简体"/>
          <w:bCs/>
          <w:kern w:val="36"/>
          <w:sz w:val="44"/>
          <w:szCs w:val="44"/>
        </w:rPr>
      </w:pPr>
      <w:r>
        <w:rPr>
          <w:rFonts w:ascii="方正小标宋简体" w:eastAsia="方正小标宋简体" w:hint="eastAsia"/>
          <w:bCs/>
          <w:kern w:val="36"/>
          <w:sz w:val="44"/>
          <w:szCs w:val="44"/>
        </w:rPr>
        <w:t>中国国际大学生创新大赛（</w:t>
      </w:r>
      <w:r>
        <w:rPr>
          <w:rFonts w:ascii="方正小标宋简体" w:eastAsia="方正小标宋简体" w:hint="eastAsia"/>
          <w:bCs/>
          <w:kern w:val="36"/>
          <w:sz w:val="44"/>
          <w:szCs w:val="44"/>
        </w:rPr>
        <w:t>2026</w:t>
      </w:r>
      <w:r>
        <w:rPr>
          <w:rFonts w:ascii="方正小标宋简体" w:eastAsia="方正小标宋简体" w:hint="eastAsia"/>
          <w:bCs/>
          <w:kern w:val="36"/>
          <w:sz w:val="44"/>
          <w:szCs w:val="44"/>
        </w:rPr>
        <w:t>）山东省</w:t>
      </w:r>
    </w:p>
    <w:p w14:paraId="3AA4F17D" w14:textId="77777777" w:rsidR="00E81ADA" w:rsidRDefault="00A45BEE">
      <w:pPr>
        <w:widowControl/>
        <w:snapToGrid w:val="0"/>
        <w:jc w:val="center"/>
        <w:outlineLvl w:val="1"/>
        <w:rPr>
          <w:rFonts w:ascii="方正小标宋简体" w:eastAsia="方正小标宋简体"/>
          <w:bCs/>
          <w:kern w:val="36"/>
          <w:sz w:val="44"/>
          <w:szCs w:val="44"/>
        </w:rPr>
      </w:pPr>
      <w:r>
        <w:rPr>
          <w:rFonts w:ascii="方正小标宋简体" w:eastAsia="方正小标宋简体" w:hint="eastAsia"/>
          <w:bCs/>
          <w:kern w:val="36"/>
          <w:sz w:val="44"/>
          <w:szCs w:val="44"/>
        </w:rPr>
        <w:t>重点培育项目申报表</w:t>
      </w:r>
    </w:p>
    <w:p w14:paraId="52F87A09" w14:textId="77777777" w:rsidR="00E81ADA" w:rsidRDefault="00A45BEE">
      <w:pPr>
        <w:shd w:val="clear" w:color="auto" w:fill="FFFFFF"/>
        <w:rPr>
          <w:rFonts w:ascii="楷体_GB2312" w:eastAsia="楷体_GB2312" w:hAnsi="华文中宋"/>
          <w:bCs/>
          <w:kern w:val="36"/>
          <w:sz w:val="28"/>
          <w:szCs w:val="28"/>
        </w:rPr>
      </w:pPr>
      <w:r>
        <w:rPr>
          <w:rFonts w:ascii="楷体_GB2312" w:eastAsia="楷体_GB2312" w:hAnsi="华文中宋" w:hint="eastAsia"/>
          <w:bCs/>
          <w:kern w:val="36"/>
          <w:sz w:val="28"/>
          <w:szCs w:val="28"/>
        </w:rPr>
        <w:t>学校名称（盖章）：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"/>
        <w:gridCol w:w="1425"/>
        <w:gridCol w:w="850"/>
        <w:gridCol w:w="567"/>
        <w:gridCol w:w="1276"/>
        <w:gridCol w:w="1432"/>
        <w:gridCol w:w="1687"/>
        <w:gridCol w:w="1667"/>
      </w:tblGrid>
      <w:tr w:rsidR="00E81ADA" w14:paraId="2D0193BB" w14:textId="77777777">
        <w:trPr>
          <w:cantSplit/>
          <w:trHeight w:val="567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D752E" w14:textId="77777777" w:rsidR="00E81ADA" w:rsidRDefault="00A45BEE">
            <w:pPr>
              <w:adjustRightInd w:val="0"/>
              <w:snapToGrid w:val="0"/>
              <w:jc w:val="center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项</w:t>
            </w:r>
          </w:p>
          <w:p w14:paraId="11F141F5" w14:textId="77777777" w:rsidR="00E81ADA" w:rsidRDefault="00A45BEE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目</w:t>
            </w:r>
          </w:p>
          <w:p w14:paraId="44C8439F" w14:textId="77777777" w:rsidR="00E81ADA" w:rsidRDefault="00A45BEE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信</w:t>
            </w:r>
          </w:p>
          <w:p w14:paraId="354B62B8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息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778C3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项目名称</w:t>
            </w:r>
          </w:p>
        </w:tc>
        <w:tc>
          <w:tcPr>
            <w:tcW w:w="7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9BC3A" w14:textId="77777777" w:rsidR="00E81ADA" w:rsidRDefault="00A45BEE">
            <w:pPr>
              <w:adjustRightInd w:val="0"/>
              <w:snapToGrid w:val="0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  <w:r>
              <w:rPr>
                <w:rFonts w:ascii="Calibri" w:hAnsi="仿宋"/>
                <w:sz w:val="24"/>
              </w:rPr>
              <w:t xml:space="preserve"> </w:t>
            </w:r>
          </w:p>
        </w:tc>
      </w:tr>
      <w:tr w:rsidR="00E81ADA" w14:paraId="726C837D" w14:textId="77777777">
        <w:trPr>
          <w:cantSplit/>
          <w:trHeight w:val="468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6ADA" w14:textId="77777777" w:rsidR="00E81ADA" w:rsidRDefault="00E81ADA">
            <w:pPr>
              <w:widowControl/>
              <w:jc w:val="left"/>
              <w:rPr>
                <w:rFonts w:ascii="Calibri" w:hAnsi="仿宋" w:cs="Arial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564FF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项目组别</w:t>
            </w:r>
          </w:p>
        </w:tc>
        <w:tc>
          <w:tcPr>
            <w:tcW w:w="7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F8281" w14:textId="77777777" w:rsidR="00E81ADA" w:rsidRDefault="00A45BEE">
            <w:pPr>
              <w:adjustRightInd w:val="0"/>
              <w:snapToGrid w:val="0"/>
              <w:rPr>
                <w:rFonts w:ascii="Calibri" w:hAnsi="仿宋" w:cs="Arial"/>
                <w:color w:val="000000"/>
                <w:sz w:val="24"/>
              </w:rPr>
            </w:pPr>
            <w:r>
              <w:rPr>
                <w:rFonts w:ascii="Calibri" w:hAnsi="仿宋" w:hint="eastAsia"/>
                <w:sz w:val="24"/>
              </w:rPr>
              <w:t>高教主赛道：□本科生创意组</w:t>
            </w:r>
            <w:r>
              <w:rPr>
                <w:rFonts w:ascii="Calibri" w:hAnsi="仿宋"/>
                <w:sz w:val="24"/>
              </w:rPr>
              <w:t xml:space="preserve">    </w:t>
            </w:r>
            <w:r>
              <w:rPr>
                <w:rFonts w:ascii="Calibri" w:hAnsi="仿宋" w:hint="eastAsia"/>
                <w:sz w:val="24"/>
              </w:rPr>
              <w:t>□本科生创业组</w:t>
            </w:r>
          </w:p>
          <w:p w14:paraId="4180795F" w14:textId="77777777" w:rsidR="00E81ADA" w:rsidRDefault="00A45BEE">
            <w:pPr>
              <w:adjustRightInd w:val="0"/>
              <w:snapToGrid w:val="0"/>
              <w:ind w:firstLineChars="610" w:firstLine="1464"/>
              <w:rPr>
                <w:rFonts w:ascii="Calibri" w:hAnsi="仿宋"/>
                <w:sz w:val="24"/>
              </w:rPr>
            </w:pPr>
            <w:r>
              <w:rPr>
                <w:rFonts w:ascii="Calibri" w:hAnsi="仿宋" w:hint="eastAsia"/>
                <w:sz w:val="24"/>
              </w:rPr>
              <w:t>□研究生创意组</w:t>
            </w:r>
            <w:r>
              <w:rPr>
                <w:rFonts w:ascii="Calibri" w:hAnsi="仿宋"/>
                <w:sz w:val="24"/>
              </w:rPr>
              <w:t xml:space="preserve">    </w:t>
            </w:r>
            <w:r>
              <w:rPr>
                <w:rFonts w:ascii="Calibri" w:hAnsi="仿宋" w:hint="eastAsia"/>
                <w:sz w:val="24"/>
              </w:rPr>
              <w:t>□研究生创业组</w:t>
            </w:r>
          </w:p>
          <w:p w14:paraId="2086B16E" w14:textId="77777777" w:rsidR="00E81ADA" w:rsidRDefault="00A45BEE">
            <w:pPr>
              <w:adjustRightInd w:val="0"/>
              <w:snapToGrid w:val="0"/>
              <w:rPr>
                <w:rFonts w:ascii="Calibri" w:hAnsi="仿宋"/>
                <w:sz w:val="24"/>
              </w:rPr>
            </w:pPr>
            <w:r>
              <w:rPr>
                <w:rFonts w:ascii="Calibri" w:hAnsi="仿宋" w:hint="eastAsia"/>
                <w:sz w:val="24"/>
              </w:rPr>
              <w:t>“青年红色筑梦之旅”赛道：□公益组</w:t>
            </w:r>
            <w:r>
              <w:rPr>
                <w:rFonts w:ascii="Calibri" w:hAnsi="仿宋"/>
                <w:sz w:val="24"/>
              </w:rPr>
              <w:t xml:space="preserve">  </w:t>
            </w:r>
            <w:r>
              <w:rPr>
                <w:rFonts w:ascii="Calibri" w:hAnsi="仿宋" w:hint="eastAsia"/>
                <w:sz w:val="24"/>
              </w:rPr>
              <w:t>□创意组</w:t>
            </w:r>
            <w:r>
              <w:rPr>
                <w:rFonts w:ascii="Calibri" w:hAnsi="仿宋"/>
                <w:sz w:val="24"/>
              </w:rPr>
              <w:t xml:space="preserve">  </w:t>
            </w:r>
            <w:r>
              <w:rPr>
                <w:rFonts w:ascii="Calibri" w:hAnsi="仿宋" w:hint="eastAsia"/>
                <w:sz w:val="24"/>
              </w:rPr>
              <w:t>□创业组</w:t>
            </w:r>
          </w:p>
          <w:p w14:paraId="0A9B5F2B" w14:textId="77777777" w:rsidR="00E81ADA" w:rsidRDefault="00A45BEE">
            <w:pPr>
              <w:adjustRightInd w:val="0"/>
              <w:snapToGrid w:val="0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  <w:r>
              <w:rPr>
                <w:rFonts w:ascii="Calibri" w:hAnsi="仿宋" w:hint="eastAsia"/>
                <w:sz w:val="24"/>
              </w:rPr>
              <w:t>产业赛道：</w:t>
            </w:r>
            <w:r>
              <w:rPr>
                <w:rFonts w:ascii="Calibri" w:hAnsi="仿宋"/>
                <w:sz w:val="24"/>
              </w:rPr>
              <w:t xml:space="preserve">  </w:t>
            </w:r>
            <w:r>
              <w:rPr>
                <w:rFonts w:ascii="Calibri" w:hAnsi="仿宋" w:hint="eastAsia"/>
                <w:sz w:val="24"/>
              </w:rPr>
              <w:t>□</w:t>
            </w:r>
            <w:r>
              <w:rPr>
                <w:rFonts w:ascii="Calibri" w:hAnsi="仿宋" w:hint="eastAsia"/>
                <w:sz w:val="24"/>
              </w:rPr>
              <w:t>企业命题</w:t>
            </w:r>
            <w:r>
              <w:rPr>
                <w:rFonts w:ascii="Calibri" w:hAnsi="仿宋" w:hint="eastAsia"/>
                <w:sz w:val="24"/>
              </w:rPr>
              <w:t>组</w:t>
            </w:r>
            <w:r>
              <w:rPr>
                <w:rFonts w:ascii="Calibri" w:hAnsi="仿宋"/>
                <w:sz w:val="24"/>
              </w:rPr>
              <w:t xml:space="preserve">  </w:t>
            </w:r>
            <w:r>
              <w:rPr>
                <w:rFonts w:ascii="Calibri" w:hAnsi="仿宋" w:hint="eastAsia"/>
                <w:sz w:val="24"/>
              </w:rPr>
              <w:t>□</w:t>
            </w:r>
            <w:r>
              <w:rPr>
                <w:rFonts w:ascii="Calibri" w:hAnsi="仿宋" w:hint="eastAsia"/>
                <w:sz w:val="24"/>
              </w:rPr>
              <w:t>成果</w:t>
            </w:r>
            <w:proofErr w:type="gramStart"/>
            <w:r>
              <w:rPr>
                <w:rFonts w:ascii="Calibri" w:hAnsi="仿宋" w:hint="eastAsia"/>
                <w:sz w:val="24"/>
              </w:rPr>
              <w:t>转化</w:t>
            </w:r>
            <w:r>
              <w:rPr>
                <w:rFonts w:ascii="Calibri" w:hAnsi="仿宋" w:hint="eastAsia"/>
                <w:sz w:val="24"/>
              </w:rPr>
              <w:t>组</w:t>
            </w:r>
            <w:proofErr w:type="gramEnd"/>
          </w:p>
        </w:tc>
      </w:tr>
      <w:tr w:rsidR="00E81ADA" w14:paraId="079759BA" w14:textId="77777777">
        <w:trPr>
          <w:cantSplit/>
          <w:trHeight w:val="567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83682" w14:textId="77777777" w:rsidR="00E81ADA" w:rsidRDefault="00A45BEE">
            <w:pPr>
              <w:adjustRightInd w:val="0"/>
              <w:snapToGrid w:val="0"/>
              <w:jc w:val="center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项</w:t>
            </w:r>
          </w:p>
          <w:p w14:paraId="3721F144" w14:textId="77777777" w:rsidR="00E81ADA" w:rsidRDefault="00A45BEE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目</w:t>
            </w:r>
          </w:p>
          <w:p w14:paraId="46170B46" w14:textId="77777777" w:rsidR="00E81ADA" w:rsidRDefault="00A45BEE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负</w:t>
            </w:r>
          </w:p>
          <w:p w14:paraId="00BEA91D" w14:textId="77777777" w:rsidR="00E81ADA" w:rsidRDefault="00A45BEE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  <w:proofErr w:type="gramStart"/>
            <w:r>
              <w:rPr>
                <w:rFonts w:ascii="Calibri" w:hAnsi="黑体" w:hint="eastAsia"/>
                <w:sz w:val="24"/>
              </w:rPr>
              <w:t>责</w:t>
            </w:r>
            <w:proofErr w:type="gramEnd"/>
          </w:p>
          <w:p w14:paraId="655DEAB7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人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ADB5F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BC811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黑体" w:cs="Arial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DE8FE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性别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FC3F7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黑体" w:cs="Arial"/>
                <w:color w:val="000000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79F57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出生年月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7ABE5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</w:p>
        </w:tc>
      </w:tr>
      <w:tr w:rsidR="00E81ADA" w14:paraId="7284859A" w14:textId="77777777">
        <w:trPr>
          <w:cantSplit/>
          <w:trHeight w:val="567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1995" w14:textId="77777777" w:rsidR="00E81ADA" w:rsidRDefault="00E81ADA">
            <w:pPr>
              <w:widowControl/>
              <w:jc w:val="left"/>
              <w:rPr>
                <w:rFonts w:ascii="Calibri" w:hAnsi="仿宋" w:cs="Arial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EE900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学号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DE271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黑体" w:cs="Arial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13C3A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专业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BBEDF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黑体" w:cs="Arial"/>
                <w:color w:val="000000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820A8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学历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1553D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</w:p>
        </w:tc>
      </w:tr>
      <w:tr w:rsidR="00E81ADA" w14:paraId="072BEBF6" w14:textId="77777777">
        <w:trPr>
          <w:cantSplit/>
          <w:trHeight w:val="567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BE7B" w14:textId="77777777" w:rsidR="00E81ADA" w:rsidRDefault="00E81ADA">
            <w:pPr>
              <w:widowControl/>
              <w:jc w:val="left"/>
              <w:rPr>
                <w:rFonts w:ascii="Calibri" w:hAnsi="仿宋" w:cs="Arial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95E7A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入学时间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404A8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黑体" w:cs="Arial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DD969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毕业时间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CB06F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黑体" w:cs="Arial"/>
                <w:color w:val="000000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837D8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手机号码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484CD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</w:p>
        </w:tc>
      </w:tr>
      <w:tr w:rsidR="00E81ADA" w14:paraId="3181D5CB" w14:textId="77777777">
        <w:trPr>
          <w:cantSplit/>
          <w:trHeight w:val="762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F2E4" w14:textId="77777777" w:rsidR="00E81ADA" w:rsidRDefault="00E81ADA">
            <w:pPr>
              <w:widowControl/>
              <w:jc w:val="left"/>
              <w:rPr>
                <w:rFonts w:ascii="Calibri" w:hAnsi="仿宋" w:cs="Arial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64862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黑体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专利论文</w:t>
            </w:r>
          </w:p>
          <w:p w14:paraId="3A5A958A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情况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72E33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黑体" w:cs="Arial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C9320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黑体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个人荣誉</w:t>
            </w:r>
          </w:p>
          <w:p w14:paraId="47DCA550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情况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1F00D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</w:p>
        </w:tc>
      </w:tr>
      <w:tr w:rsidR="00E81ADA" w14:paraId="33765C74" w14:textId="77777777">
        <w:trPr>
          <w:cantSplit/>
          <w:trHeight w:val="567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EC182" w14:textId="77777777" w:rsidR="00E81ADA" w:rsidRDefault="00A45BEE">
            <w:pPr>
              <w:adjustRightInd w:val="0"/>
              <w:snapToGrid w:val="0"/>
              <w:jc w:val="center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指</w:t>
            </w:r>
          </w:p>
          <w:p w14:paraId="34D74531" w14:textId="77777777" w:rsidR="00E81ADA" w:rsidRDefault="00A45BEE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导</w:t>
            </w:r>
          </w:p>
          <w:p w14:paraId="7EEDA1AD" w14:textId="77777777" w:rsidR="00E81ADA" w:rsidRDefault="00A45BEE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教</w:t>
            </w:r>
          </w:p>
          <w:p w14:paraId="03086B67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师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BDC55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BAE20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性别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64791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专业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29D59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职称</w:t>
            </w:r>
            <w:r>
              <w:rPr>
                <w:rFonts w:ascii="Calibri" w:hAnsi="黑体"/>
                <w:sz w:val="24"/>
              </w:rPr>
              <w:t>/</w:t>
            </w:r>
            <w:r>
              <w:rPr>
                <w:rFonts w:ascii="Calibri" w:hAnsi="黑体" w:hint="eastAsia"/>
                <w:sz w:val="24"/>
              </w:rPr>
              <w:t>职务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46867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所获成果（主持或参与的省级及以上教学、科研等方面成果）</w:t>
            </w:r>
          </w:p>
        </w:tc>
      </w:tr>
      <w:tr w:rsidR="00E81ADA" w14:paraId="4AC45CFE" w14:textId="77777777">
        <w:trPr>
          <w:cantSplit/>
          <w:trHeight w:val="449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615D" w14:textId="77777777" w:rsidR="00E81ADA" w:rsidRDefault="00E81ADA">
            <w:pPr>
              <w:widowControl/>
              <w:jc w:val="left"/>
              <w:rPr>
                <w:rFonts w:ascii="Calibri" w:hAnsi="仿宋" w:cs="Arial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C48CB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4AE89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FF87B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8E5EF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6B382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</w:p>
        </w:tc>
      </w:tr>
      <w:tr w:rsidR="00E81ADA" w14:paraId="0D406698" w14:textId="77777777">
        <w:trPr>
          <w:cantSplit/>
          <w:trHeight w:val="440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ABC8" w14:textId="77777777" w:rsidR="00E81ADA" w:rsidRDefault="00E81ADA">
            <w:pPr>
              <w:widowControl/>
              <w:jc w:val="left"/>
              <w:rPr>
                <w:rFonts w:ascii="Calibri" w:hAnsi="仿宋" w:cs="Arial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B7326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416AD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87411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09F1A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89F99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</w:p>
        </w:tc>
      </w:tr>
      <w:tr w:rsidR="00E81ADA" w14:paraId="20AAF50E" w14:textId="77777777">
        <w:trPr>
          <w:cantSplit/>
          <w:trHeight w:val="440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1FBD" w14:textId="77777777" w:rsidR="00E81ADA" w:rsidRDefault="00E81ADA">
            <w:pPr>
              <w:widowControl/>
              <w:jc w:val="left"/>
              <w:rPr>
                <w:rFonts w:ascii="Calibri" w:hAnsi="仿宋" w:cs="Arial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7AF95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79EFD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2529D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5B6B2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7E4E3" w14:textId="77777777" w:rsidR="00E81ADA" w:rsidRDefault="00E81ADA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</w:p>
        </w:tc>
      </w:tr>
      <w:tr w:rsidR="00E81ADA" w14:paraId="3469D2CF" w14:textId="77777777">
        <w:trPr>
          <w:cantSplit/>
          <w:trHeight w:val="3492"/>
          <w:jc w:val="center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26DF5" w14:textId="77777777" w:rsidR="00E81ADA" w:rsidRDefault="00A45BEE">
            <w:pPr>
              <w:adjustRightInd w:val="0"/>
              <w:snapToGrid w:val="0"/>
              <w:jc w:val="center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项</w:t>
            </w:r>
          </w:p>
          <w:p w14:paraId="04F16244" w14:textId="77777777" w:rsidR="00E81ADA" w:rsidRDefault="00E81ADA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</w:p>
          <w:p w14:paraId="4250272B" w14:textId="77777777" w:rsidR="00E81ADA" w:rsidRDefault="00E81ADA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</w:p>
          <w:p w14:paraId="4B925809" w14:textId="77777777" w:rsidR="00E81ADA" w:rsidRDefault="00A45BEE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目</w:t>
            </w:r>
          </w:p>
          <w:p w14:paraId="2E11BF5F" w14:textId="77777777" w:rsidR="00E81ADA" w:rsidRDefault="00E81ADA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</w:p>
          <w:p w14:paraId="5C3811BE" w14:textId="77777777" w:rsidR="00E81ADA" w:rsidRDefault="00E81ADA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</w:p>
          <w:p w14:paraId="6ED5E1B5" w14:textId="77777777" w:rsidR="00E81ADA" w:rsidRDefault="00A45BEE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概</w:t>
            </w:r>
          </w:p>
          <w:p w14:paraId="410C4A64" w14:textId="77777777" w:rsidR="00E81ADA" w:rsidRDefault="00E81ADA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</w:p>
          <w:p w14:paraId="0134A0B6" w14:textId="77777777" w:rsidR="00E81ADA" w:rsidRDefault="00E81ADA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</w:p>
          <w:p w14:paraId="4FF38A1E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Calibri" w:hAnsi="黑体" w:hint="eastAsia"/>
                <w:sz w:val="24"/>
              </w:rPr>
              <w:t>况</w:t>
            </w:r>
            <w:proofErr w:type="gramEnd"/>
          </w:p>
        </w:tc>
        <w:tc>
          <w:tcPr>
            <w:tcW w:w="8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B117C" w14:textId="77777777" w:rsidR="00E81ADA" w:rsidRDefault="00A45BEE">
            <w:pPr>
              <w:adjustRightInd w:val="0"/>
              <w:snapToGrid w:val="0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项目创新点：</w:t>
            </w:r>
          </w:p>
          <w:p w14:paraId="7ECF6A5C" w14:textId="77777777" w:rsidR="00E81ADA" w:rsidRDefault="00A45BEE">
            <w:pPr>
              <w:adjustRightInd w:val="0"/>
              <w:snapToGrid w:val="0"/>
              <w:rPr>
                <w:rFonts w:ascii="Calibri" w:hAnsi="仿宋"/>
                <w:b/>
                <w:bCs/>
                <w:sz w:val="24"/>
              </w:rPr>
            </w:pPr>
            <w:r>
              <w:rPr>
                <w:rFonts w:ascii="Calibri" w:hAnsi="仿宋" w:hint="eastAsia"/>
                <w:b/>
                <w:bCs/>
                <w:sz w:val="24"/>
              </w:rPr>
              <w:t>（</w:t>
            </w:r>
            <w:r>
              <w:rPr>
                <w:rFonts w:ascii="Calibri" w:hAnsi="黑体"/>
                <w:sz w:val="24"/>
              </w:rPr>
              <w:t>300</w:t>
            </w:r>
            <w:r>
              <w:rPr>
                <w:rFonts w:ascii="Calibri" w:hAnsi="黑体" w:hint="eastAsia"/>
                <w:sz w:val="24"/>
              </w:rPr>
              <w:t>字左右，主要包括技术创新、竞争优势、商业模式、项目相关的专利论文等）</w:t>
            </w:r>
          </w:p>
          <w:p w14:paraId="12E5DBF2" w14:textId="77777777" w:rsidR="00E81ADA" w:rsidRDefault="00E81ADA">
            <w:pPr>
              <w:adjustRightInd w:val="0"/>
              <w:snapToGrid w:val="0"/>
              <w:rPr>
                <w:rFonts w:ascii="Calibri" w:hAnsi="仿宋"/>
                <w:b/>
                <w:bCs/>
                <w:sz w:val="24"/>
              </w:rPr>
            </w:pPr>
          </w:p>
          <w:p w14:paraId="0A4DC082" w14:textId="77777777" w:rsidR="00E81ADA" w:rsidRDefault="00E81ADA">
            <w:pPr>
              <w:adjustRightInd w:val="0"/>
              <w:snapToGrid w:val="0"/>
              <w:rPr>
                <w:rFonts w:ascii="Calibri" w:hAnsi="仿宋"/>
                <w:b/>
                <w:bCs/>
                <w:sz w:val="24"/>
              </w:rPr>
            </w:pPr>
          </w:p>
          <w:p w14:paraId="047DED68" w14:textId="77777777" w:rsidR="00E81ADA" w:rsidRDefault="00E81ADA">
            <w:pPr>
              <w:adjustRightInd w:val="0"/>
              <w:snapToGrid w:val="0"/>
              <w:rPr>
                <w:rFonts w:ascii="Calibri" w:hAnsi="仿宋"/>
                <w:b/>
                <w:bCs/>
                <w:sz w:val="24"/>
              </w:rPr>
            </w:pPr>
          </w:p>
          <w:p w14:paraId="44C65079" w14:textId="77777777" w:rsidR="00E81ADA" w:rsidRDefault="00E81ADA">
            <w:pPr>
              <w:adjustRightInd w:val="0"/>
              <w:snapToGrid w:val="0"/>
              <w:rPr>
                <w:rFonts w:ascii="Calibri" w:hAnsi="仿宋"/>
                <w:b/>
                <w:bCs/>
                <w:sz w:val="24"/>
              </w:rPr>
            </w:pPr>
          </w:p>
          <w:p w14:paraId="215C1C54" w14:textId="77777777" w:rsidR="00E81ADA" w:rsidRDefault="00E81ADA">
            <w:pPr>
              <w:adjustRightInd w:val="0"/>
              <w:snapToGrid w:val="0"/>
              <w:rPr>
                <w:rFonts w:ascii="Calibri" w:hAnsi="仿宋"/>
                <w:b/>
                <w:bCs/>
                <w:sz w:val="24"/>
              </w:rPr>
            </w:pPr>
          </w:p>
          <w:p w14:paraId="2A4B6B16" w14:textId="77777777" w:rsidR="00E81ADA" w:rsidRDefault="00E81ADA">
            <w:pPr>
              <w:adjustRightInd w:val="0"/>
              <w:snapToGrid w:val="0"/>
              <w:rPr>
                <w:rFonts w:ascii="Calibri" w:hAnsi="仿宋"/>
                <w:b/>
                <w:bCs/>
                <w:sz w:val="24"/>
              </w:rPr>
            </w:pPr>
          </w:p>
          <w:p w14:paraId="00B50FEB" w14:textId="77777777" w:rsidR="00E81ADA" w:rsidRDefault="00E81ADA">
            <w:pPr>
              <w:adjustRightInd w:val="0"/>
              <w:snapToGrid w:val="0"/>
              <w:textAlignment w:val="baseline"/>
              <w:rPr>
                <w:rFonts w:ascii="Calibri" w:hAnsi="仿宋" w:cs="Arial"/>
                <w:b/>
                <w:bCs/>
                <w:color w:val="000000"/>
                <w:sz w:val="24"/>
              </w:rPr>
            </w:pPr>
          </w:p>
        </w:tc>
      </w:tr>
      <w:tr w:rsidR="00E81ADA" w14:paraId="481D1797" w14:textId="77777777">
        <w:trPr>
          <w:cantSplit/>
          <w:trHeight w:val="1257"/>
          <w:jc w:val="center"/>
        </w:trPr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5919E" w14:textId="77777777" w:rsidR="00E81ADA" w:rsidRDefault="00A45BEE">
            <w:pPr>
              <w:adjustRightInd w:val="0"/>
              <w:snapToGrid w:val="0"/>
              <w:jc w:val="center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lastRenderedPageBreak/>
              <w:t>项</w:t>
            </w:r>
          </w:p>
          <w:p w14:paraId="05564C76" w14:textId="77777777" w:rsidR="00E81ADA" w:rsidRDefault="00E81ADA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</w:p>
          <w:p w14:paraId="102E9664" w14:textId="77777777" w:rsidR="00E81ADA" w:rsidRDefault="00E81ADA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</w:p>
          <w:p w14:paraId="7C361457" w14:textId="77777777" w:rsidR="00E81ADA" w:rsidRDefault="00E81ADA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</w:p>
          <w:p w14:paraId="22013EC8" w14:textId="77777777" w:rsidR="00E81ADA" w:rsidRDefault="00E81ADA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</w:p>
          <w:p w14:paraId="351B1640" w14:textId="77777777" w:rsidR="00E81ADA" w:rsidRDefault="00A45BEE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目</w:t>
            </w:r>
          </w:p>
          <w:p w14:paraId="16B56360" w14:textId="77777777" w:rsidR="00E81ADA" w:rsidRDefault="00E81ADA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</w:p>
          <w:p w14:paraId="7B09F27F" w14:textId="77777777" w:rsidR="00E81ADA" w:rsidRDefault="00E81ADA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</w:p>
          <w:p w14:paraId="2BE89722" w14:textId="77777777" w:rsidR="00E81ADA" w:rsidRDefault="00E81ADA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</w:p>
          <w:p w14:paraId="07123E96" w14:textId="77777777" w:rsidR="00E81ADA" w:rsidRDefault="00E81ADA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</w:p>
          <w:p w14:paraId="52E9CDFA" w14:textId="77777777" w:rsidR="00E81ADA" w:rsidRDefault="00A45BEE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概</w:t>
            </w:r>
          </w:p>
          <w:p w14:paraId="759BB454" w14:textId="77777777" w:rsidR="00E81ADA" w:rsidRDefault="00E81ADA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  <w:bookmarkStart w:id="0" w:name="_GoBack"/>
            <w:bookmarkEnd w:id="0"/>
          </w:p>
          <w:p w14:paraId="64B43A8E" w14:textId="77777777" w:rsidR="00E81ADA" w:rsidRDefault="00E81ADA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</w:p>
          <w:p w14:paraId="27F56903" w14:textId="77777777" w:rsidR="00E81ADA" w:rsidRDefault="00E81ADA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</w:p>
          <w:p w14:paraId="7415B33A" w14:textId="77777777" w:rsidR="00E81ADA" w:rsidRDefault="00E81ADA">
            <w:pPr>
              <w:adjustRightInd w:val="0"/>
              <w:snapToGrid w:val="0"/>
              <w:jc w:val="center"/>
              <w:rPr>
                <w:rFonts w:ascii="Calibri" w:hAnsi="黑体"/>
                <w:sz w:val="24"/>
              </w:rPr>
            </w:pPr>
          </w:p>
          <w:p w14:paraId="2A0D7F2A" w14:textId="77777777" w:rsidR="00E81ADA" w:rsidRDefault="00A45BEE">
            <w:pPr>
              <w:adjustRightInd w:val="0"/>
              <w:snapToGrid w:val="0"/>
              <w:jc w:val="center"/>
              <w:textAlignment w:val="baseline"/>
              <w:rPr>
                <w:rFonts w:ascii="Calibri" w:hAnsi="仿宋" w:cs="Arial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Calibri" w:hAnsi="黑体" w:hint="eastAsia"/>
                <w:sz w:val="24"/>
              </w:rPr>
              <w:t>况</w:t>
            </w:r>
            <w:proofErr w:type="gramEnd"/>
          </w:p>
        </w:tc>
        <w:tc>
          <w:tcPr>
            <w:tcW w:w="8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F6664" w14:textId="77777777" w:rsidR="00E81ADA" w:rsidRDefault="00A45BEE">
            <w:pPr>
              <w:adjustRightInd w:val="0"/>
              <w:snapToGrid w:val="0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项目现状：</w:t>
            </w:r>
          </w:p>
          <w:p w14:paraId="32C1BE51" w14:textId="77777777" w:rsidR="00E81ADA" w:rsidRDefault="00A45BEE">
            <w:pPr>
              <w:adjustRightInd w:val="0"/>
              <w:snapToGrid w:val="0"/>
              <w:rPr>
                <w:rFonts w:ascii="Calibri" w:hAnsi="仿宋"/>
                <w:b/>
                <w:bCs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（</w:t>
            </w:r>
            <w:r>
              <w:rPr>
                <w:rFonts w:ascii="Calibri" w:hAnsi="黑体"/>
                <w:sz w:val="24"/>
              </w:rPr>
              <w:t>300</w:t>
            </w:r>
            <w:r>
              <w:rPr>
                <w:rFonts w:ascii="Calibri" w:hAnsi="黑体" w:hint="eastAsia"/>
                <w:sz w:val="24"/>
              </w:rPr>
              <w:t>字左右，主要包括核心业务、项目成果、合作签约情况、经营业绩</w:t>
            </w:r>
            <w:r>
              <w:rPr>
                <w:rFonts w:ascii="Calibri" w:hAnsi="黑体"/>
                <w:sz w:val="24"/>
              </w:rPr>
              <w:t>/</w:t>
            </w:r>
            <w:r>
              <w:rPr>
                <w:rFonts w:ascii="Calibri" w:hAnsi="黑体" w:hint="eastAsia"/>
                <w:sz w:val="24"/>
              </w:rPr>
              <w:t>营收情况等）</w:t>
            </w:r>
          </w:p>
          <w:p w14:paraId="24EB8253" w14:textId="77777777" w:rsidR="00E81ADA" w:rsidRDefault="00E81ADA">
            <w:pPr>
              <w:adjustRightInd w:val="0"/>
              <w:snapToGrid w:val="0"/>
              <w:rPr>
                <w:rFonts w:ascii="Calibri" w:hAnsi="仿宋"/>
                <w:b/>
                <w:bCs/>
                <w:sz w:val="24"/>
              </w:rPr>
            </w:pPr>
          </w:p>
          <w:p w14:paraId="4D793F21" w14:textId="77777777" w:rsidR="00E81ADA" w:rsidRDefault="00E81ADA">
            <w:pPr>
              <w:adjustRightInd w:val="0"/>
              <w:snapToGrid w:val="0"/>
              <w:rPr>
                <w:rFonts w:ascii="Calibri" w:hAnsi="仿宋"/>
                <w:b/>
                <w:bCs/>
                <w:sz w:val="24"/>
              </w:rPr>
            </w:pPr>
          </w:p>
          <w:p w14:paraId="48F624E9" w14:textId="77777777" w:rsidR="00E81ADA" w:rsidRDefault="00E81ADA">
            <w:pPr>
              <w:adjustRightInd w:val="0"/>
              <w:snapToGrid w:val="0"/>
              <w:rPr>
                <w:rFonts w:ascii="Calibri" w:hAnsi="仿宋"/>
                <w:b/>
                <w:bCs/>
                <w:sz w:val="24"/>
              </w:rPr>
            </w:pPr>
          </w:p>
          <w:p w14:paraId="7DBB81C0" w14:textId="77777777" w:rsidR="00E81ADA" w:rsidRDefault="00E81ADA">
            <w:pPr>
              <w:adjustRightInd w:val="0"/>
              <w:snapToGrid w:val="0"/>
              <w:rPr>
                <w:rFonts w:ascii="Calibri" w:hAnsi="仿宋"/>
                <w:b/>
                <w:bCs/>
                <w:sz w:val="24"/>
              </w:rPr>
            </w:pPr>
          </w:p>
          <w:p w14:paraId="3D227F99" w14:textId="77777777" w:rsidR="00E81ADA" w:rsidRDefault="00E81ADA">
            <w:pPr>
              <w:adjustRightInd w:val="0"/>
              <w:snapToGrid w:val="0"/>
              <w:rPr>
                <w:rFonts w:ascii="Calibri" w:hAnsi="仿宋"/>
                <w:b/>
                <w:bCs/>
                <w:sz w:val="24"/>
              </w:rPr>
            </w:pPr>
          </w:p>
          <w:p w14:paraId="60EE938F" w14:textId="77777777" w:rsidR="00E81ADA" w:rsidRDefault="00E81ADA">
            <w:pPr>
              <w:adjustRightInd w:val="0"/>
              <w:snapToGrid w:val="0"/>
              <w:rPr>
                <w:rFonts w:ascii="Calibri" w:hAnsi="仿宋"/>
                <w:b/>
                <w:bCs/>
                <w:sz w:val="24"/>
              </w:rPr>
            </w:pPr>
          </w:p>
          <w:p w14:paraId="435E2143" w14:textId="77777777" w:rsidR="00E81ADA" w:rsidRDefault="00E81ADA">
            <w:pPr>
              <w:adjustRightInd w:val="0"/>
              <w:snapToGrid w:val="0"/>
              <w:rPr>
                <w:rFonts w:ascii="Calibri" w:hAnsi="仿宋"/>
                <w:b/>
                <w:bCs/>
                <w:sz w:val="24"/>
              </w:rPr>
            </w:pPr>
          </w:p>
          <w:p w14:paraId="1B3A3F5A" w14:textId="77777777" w:rsidR="00E81ADA" w:rsidRDefault="00E81ADA">
            <w:pPr>
              <w:adjustRightInd w:val="0"/>
              <w:snapToGrid w:val="0"/>
              <w:rPr>
                <w:rFonts w:ascii="Calibri" w:hAnsi="仿宋"/>
                <w:b/>
                <w:bCs/>
                <w:sz w:val="24"/>
              </w:rPr>
            </w:pPr>
          </w:p>
          <w:p w14:paraId="5191F170" w14:textId="77777777" w:rsidR="00E81ADA" w:rsidRDefault="00E81ADA">
            <w:pPr>
              <w:adjustRightInd w:val="0"/>
              <w:snapToGrid w:val="0"/>
              <w:rPr>
                <w:rFonts w:ascii="Calibri" w:hAnsi="仿宋"/>
                <w:b/>
                <w:bCs/>
                <w:sz w:val="24"/>
              </w:rPr>
            </w:pPr>
          </w:p>
          <w:p w14:paraId="6836F1C7" w14:textId="77777777" w:rsidR="00E81ADA" w:rsidRDefault="00E81ADA">
            <w:pPr>
              <w:adjustRightInd w:val="0"/>
              <w:snapToGrid w:val="0"/>
              <w:textAlignment w:val="baseline"/>
              <w:rPr>
                <w:rFonts w:ascii="Calibri" w:hAnsi="仿宋" w:cs="Arial"/>
                <w:b/>
                <w:bCs/>
                <w:color w:val="000000"/>
                <w:sz w:val="24"/>
              </w:rPr>
            </w:pPr>
          </w:p>
        </w:tc>
      </w:tr>
      <w:tr w:rsidR="00E81ADA" w14:paraId="43AABDBD" w14:textId="77777777">
        <w:trPr>
          <w:cantSplit/>
          <w:trHeight w:val="1257"/>
          <w:jc w:val="center"/>
        </w:trPr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D3C0" w14:textId="77777777" w:rsidR="00E81ADA" w:rsidRDefault="00E81ADA">
            <w:pPr>
              <w:widowControl/>
              <w:jc w:val="left"/>
              <w:rPr>
                <w:rFonts w:ascii="Calibri" w:hAnsi="仿宋" w:cs="Arial"/>
                <w:b/>
                <w:bCs/>
                <w:color w:val="000000"/>
                <w:sz w:val="24"/>
              </w:rPr>
            </w:pPr>
          </w:p>
        </w:tc>
        <w:tc>
          <w:tcPr>
            <w:tcW w:w="8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45C5D" w14:textId="77777777" w:rsidR="00E81ADA" w:rsidRDefault="00A45BEE">
            <w:pPr>
              <w:adjustRightInd w:val="0"/>
              <w:snapToGrid w:val="0"/>
              <w:rPr>
                <w:rFonts w:ascii="Calibri" w:hAnsi="仿宋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团队介绍：</w:t>
            </w:r>
            <w:r>
              <w:rPr>
                <w:rFonts w:ascii="Calibri" w:hAnsi="仿宋"/>
                <w:b/>
                <w:sz w:val="24"/>
              </w:rPr>
              <w:br/>
            </w:r>
            <w:r>
              <w:rPr>
                <w:rFonts w:ascii="Calibri" w:hAnsi="黑体" w:hint="eastAsia"/>
                <w:sz w:val="24"/>
              </w:rPr>
              <w:t>（</w:t>
            </w:r>
            <w:r>
              <w:rPr>
                <w:rFonts w:ascii="Calibri" w:hAnsi="黑体"/>
                <w:sz w:val="24"/>
              </w:rPr>
              <w:t>200</w:t>
            </w:r>
            <w:r>
              <w:rPr>
                <w:rFonts w:ascii="Calibri" w:hAnsi="黑体" w:hint="eastAsia"/>
                <w:sz w:val="24"/>
              </w:rPr>
              <w:t>字左右，主要包括主要团队成员情况、指导教师情况及专家顾问情况等，指导教师不超过</w:t>
            </w:r>
            <w:r>
              <w:rPr>
                <w:rFonts w:ascii="Calibri" w:hAnsi="黑体"/>
                <w:sz w:val="24"/>
              </w:rPr>
              <w:t>3</w:t>
            </w:r>
            <w:r>
              <w:rPr>
                <w:rFonts w:ascii="Calibri" w:hAnsi="黑体" w:hint="eastAsia"/>
                <w:sz w:val="24"/>
              </w:rPr>
              <w:t>人）</w:t>
            </w:r>
          </w:p>
          <w:p w14:paraId="3F78F77E" w14:textId="77777777" w:rsidR="00E81ADA" w:rsidRDefault="00E81ADA">
            <w:pPr>
              <w:adjustRightInd w:val="0"/>
              <w:snapToGrid w:val="0"/>
              <w:rPr>
                <w:rFonts w:ascii="Calibri" w:hAnsi="仿宋"/>
                <w:sz w:val="24"/>
              </w:rPr>
            </w:pPr>
          </w:p>
          <w:p w14:paraId="4F08F3C4" w14:textId="77777777" w:rsidR="00E81ADA" w:rsidRDefault="00E81ADA">
            <w:pPr>
              <w:adjustRightInd w:val="0"/>
              <w:snapToGrid w:val="0"/>
              <w:rPr>
                <w:rFonts w:ascii="Calibri" w:hAnsi="仿宋"/>
                <w:sz w:val="24"/>
              </w:rPr>
            </w:pPr>
          </w:p>
          <w:p w14:paraId="608F0013" w14:textId="77777777" w:rsidR="00E81ADA" w:rsidRDefault="00E81ADA">
            <w:pPr>
              <w:adjustRightInd w:val="0"/>
              <w:snapToGrid w:val="0"/>
              <w:rPr>
                <w:rFonts w:ascii="Calibri" w:hAnsi="仿宋"/>
                <w:sz w:val="24"/>
              </w:rPr>
            </w:pPr>
          </w:p>
          <w:p w14:paraId="044E6A2C" w14:textId="77777777" w:rsidR="00E81ADA" w:rsidRDefault="00E81ADA">
            <w:pPr>
              <w:adjustRightInd w:val="0"/>
              <w:snapToGrid w:val="0"/>
              <w:rPr>
                <w:rFonts w:ascii="Calibri" w:hAnsi="仿宋"/>
                <w:sz w:val="24"/>
              </w:rPr>
            </w:pPr>
          </w:p>
          <w:p w14:paraId="0FEEEE7F" w14:textId="77777777" w:rsidR="00E81ADA" w:rsidRDefault="00E81ADA">
            <w:pPr>
              <w:adjustRightInd w:val="0"/>
              <w:snapToGrid w:val="0"/>
              <w:rPr>
                <w:rFonts w:ascii="Calibri" w:hAnsi="仿宋"/>
                <w:sz w:val="24"/>
              </w:rPr>
            </w:pPr>
          </w:p>
          <w:p w14:paraId="3199AEDC" w14:textId="77777777" w:rsidR="00E81ADA" w:rsidRDefault="00E81ADA">
            <w:pPr>
              <w:adjustRightInd w:val="0"/>
              <w:snapToGrid w:val="0"/>
              <w:rPr>
                <w:rFonts w:ascii="Calibri" w:hAnsi="仿宋"/>
                <w:sz w:val="24"/>
              </w:rPr>
            </w:pPr>
          </w:p>
          <w:p w14:paraId="537420AC" w14:textId="77777777" w:rsidR="00E81ADA" w:rsidRDefault="00E81ADA">
            <w:pPr>
              <w:adjustRightInd w:val="0"/>
              <w:snapToGrid w:val="0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</w:p>
        </w:tc>
      </w:tr>
      <w:tr w:rsidR="00E81ADA" w14:paraId="1DEA57E5" w14:textId="77777777">
        <w:trPr>
          <w:cantSplit/>
          <w:trHeight w:val="1814"/>
          <w:jc w:val="center"/>
        </w:trPr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EF7E" w14:textId="77777777" w:rsidR="00E81ADA" w:rsidRDefault="00E81ADA">
            <w:pPr>
              <w:widowControl/>
              <w:jc w:val="left"/>
              <w:rPr>
                <w:rFonts w:ascii="Calibri" w:hAnsi="仿宋" w:cs="Arial"/>
                <w:b/>
                <w:bCs/>
                <w:color w:val="000000"/>
                <w:sz w:val="24"/>
              </w:rPr>
            </w:pPr>
          </w:p>
        </w:tc>
        <w:tc>
          <w:tcPr>
            <w:tcW w:w="8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264DF" w14:textId="77777777" w:rsidR="00E81ADA" w:rsidRDefault="00A45BEE">
            <w:pPr>
              <w:adjustRightInd w:val="0"/>
              <w:snapToGrid w:val="0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项目社会影响：</w:t>
            </w:r>
          </w:p>
          <w:p w14:paraId="2D005C08" w14:textId="77777777" w:rsidR="00E81ADA" w:rsidRDefault="00A45BEE">
            <w:pPr>
              <w:adjustRightInd w:val="0"/>
              <w:snapToGrid w:val="0"/>
              <w:rPr>
                <w:rFonts w:ascii="Calibri" w:hAnsi="黑体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（</w:t>
            </w:r>
            <w:r>
              <w:rPr>
                <w:rFonts w:ascii="Calibri" w:hAnsi="黑体"/>
                <w:sz w:val="24"/>
              </w:rPr>
              <w:t>100</w:t>
            </w:r>
            <w:r>
              <w:rPr>
                <w:rFonts w:ascii="Calibri" w:hAnsi="黑体" w:hint="eastAsia"/>
                <w:sz w:val="24"/>
              </w:rPr>
              <w:t>字左右，主要包括带动就业、所获奖项、媒体报道等）</w:t>
            </w:r>
          </w:p>
          <w:p w14:paraId="08167FD6" w14:textId="77777777" w:rsidR="00E81ADA" w:rsidRDefault="00E81ADA">
            <w:pPr>
              <w:adjustRightInd w:val="0"/>
              <w:snapToGrid w:val="0"/>
              <w:rPr>
                <w:rFonts w:ascii="Calibri" w:hAnsi="仿宋"/>
                <w:b/>
                <w:bCs/>
                <w:sz w:val="24"/>
              </w:rPr>
            </w:pPr>
          </w:p>
          <w:p w14:paraId="175690E9" w14:textId="77777777" w:rsidR="00E81ADA" w:rsidRDefault="00E81ADA">
            <w:pPr>
              <w:adjustRightInd w:val="0"/>
              <w:snapToGrid w:val="0"/>
              <w:rPr>
                <w:rFonts w:ascii="Calibri" w:hAnsi="仿宋"/>
                <w:b/>
                <w:bCs/>
                <w:sz w:val="24"/>
              </w:rPr>
            </w:pPr>
          </w:p>
          <w:p w14:paraId="7D0D7854" w14:textId="77777777" w:rsidR="00E81ADA" w:rsidRDefault="00E81ADA">
            <w:pPr>
              <w:adjustRightInd w:val="0"/>
              <w:snapToGrid w:val="0"/>
              <w:rPr>
                <w:rFonts w:ascii="Calibri" w:hAnsi="仿宋"/>
                <w:b/>
                <w:bCs/>
                <w:sz w:val="24"/>
              </w:rPr>
            </w:pPr>
          </w:p>
          <w:p w14:paraId="21DE3E35" w14:textId="77777777" w:rsidR="00E81ADA" w:rsidRDefault="00E81ADA">
            <w:pPr>
              <w:adjustRightInd w:val="0"/>
              <w:snapToGrid w:val="0"/>
              <w:rPr>
                <w:rFonts w:ascii="Calibri" w:hAnsi="仿宋"/>
                <w:b/>
                <w:bCs/>
                <w:sz w:val="24"/>
              </w:rPr>
            </w:pPr>
          </w:p>
          <w:p w14:paraId="0A183D4E" w14:textId="77777777" w:rsidR="00E81ADA" w:rsidRDefault="00E81ADA">
            <w:pPr>
              <w:adjustRightInd w:val="0"/>
              <w:snapToGrid w:val="0"/>
              <w:rPr>
                <w:rFonts w:ascii="Calibri" w:hAnsi="仿宋"/>
                <w:b/>
                <w:bCs/>
                <w:sz w:val="24"/>
              </w:rPr>
            </w:pPr>
          </w:p>
          <w:p w14:paraId="078DA1EB" w14:textId="77777777" w:rsidR="00E81ADA" w:rsidRDefault="00E81ADA">
            <w:pPr>
              <w:adjustRightInd w:val="0"/>
              <w:snapToGrid w:val="0"/>
              <w:rPr>
                <w:rFonts w:ascii="Calibri" w:hAnsi="仿宋"/>
                <w:b/>
                <w:bCs/>
                <w:sz w:val="24"/>
              </w:rPr>
            </w:pPr>
          </w:p>
          <w:p w14:paraId="4FF87973" w14:textId="77777777" w:rsidR="00E81ADA" w:rsidRDefault="00E81ADA">
            <w:pPr>
              <w:adjustRightInd w:val="0"/>
              <w:snapToGrid w:val="0"/>
              <w:textAlignment w:val="baseline"/>
              <w:rPr>
                <w:rFonts w:ascii="Calibri" w:hAnsi="仿宋" w:cs="Arial"/>
                <w:b/>
                <w:bCs/>
                <w:color w:val="000000"/>
                <w:sz w:val="24"/>
              </w:rPr>
            </w:pPr>
          </w:p>
        </w:tc>
      </w:tr>
      <w:tr w:rsidR="00E81ADA" w14:paraId="05B29CA9" w14:textId="77777777">
        <w:trPr>
          <w:cantSplit/>
          <w:trHeight w:val="1814"/>
          <w:jc w:val="center"/>
        </w:trPr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FFA5" w14:textId="77777777" w:rsidR="00E81ADA" w:rsidRDefault="00E81ADA">
            <w:pPr>
              <w:widowControl/>
              <w:jc w:val="left"/>
              <w:rPr>
                <w:rFonts w:ascii="Calibri" w:hAnsi="仿宋" w:cs="Arial"/>
                <w:b/>
                <w:bCs/>
                <w:color w:val="000000"/>
                <w:sz w:val="24"/>
              </w:rPr>
            </w:pPr>
          </w:p>
        </w:tc>
        <w:tc>
          <w:tcPr>
            <w:tcW w:w="8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3967F" w14:textId="77777777" w:rsidR="00E81ADA" w:rsidRDefault="00A45BEE">
            <w:pPr>
              <w:adjustRightInd w:val="0"/>
              <w:snapToGrid w:val="0"/>
              <w:rPr>
                <w:rFonts w:ascii="Calibri" w:hAnsi="黑体" w:cs="Arial"/>
                <w:color w:val="000000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项目工商</w:t>
            </w:r>
            <w:proofErr w:type="gramStart"/>
            <w:r>
              <w:rPr>
                <w:rFonts w:ascii="Calibri" w:hAnsi="黑体" w:hint="eastAsia"/>
                <w:sz w:val="24"/>
              </w:rPr>
              <w:t>注册及投融资</w:t>
            </w:r>
            <w:proofErr w:type="gramEnd"/>
            <w:r>
              <w:rPr>
                <w:rFonts w:ascii="Calibri" w:hAnsi="黑体" w:hint="eastAsia"/>
                <w:sz w:val="24"/>
              </w:rPr>
              <w:t>情况：</w:t>
            </w:r>
          </w:p>
          <w:p w14:paraId="26CAD955" w14:textId="77777777" w:rsidR="00E81ADA" w:rsidRDefault="00A45BEE">
            <w:pPr>
              <w:adjustRightInd w:val="0"/>
              <w:snapToGrid w:val="0"/>
              <w:rPr>
                <w:rFonts w:ascii="Calibri" w:hAnsi="黑体"/>
                <w:sz w:val="24"/>
              </w:rPr>
            </w:pPr>
            <w:r>
              <w:rPr>
                <w:rFonts w:ascii="Calibri" w:hAnsi="黑体" w:hint="eastAsia"/>
                <w:sz w:val="24"/>
              </w:rPr>
              <w:t>（</w:t>
            </w:r>
            <w:r>
              <w:rPr>
                <w:rFonts w:ascii="Calibri" w:hAnsi="黑体"/>
                <w:sz w:val="24"/>
              </w:rPr>
              <w:t>100</w:t>
            </w:r>
            <w:r>
              <w:rPr>
                <w:rFonts w:ascii="Calibri" w:hAnsi="黑体" w:hint="eastAsia"/>
                <w:sz w:val="24"/>
              </w:rPr>
              <w:t>字左右）</w:t>
            </w:r>
          </w:p>
          <w:p w14:paraId="37C8DDDD" w14:textId="77777777" w:rsidR="00E81ADA" w:rsidRDefault="00E81ADA">
            <w:pPr>
              <w:adjustRightInd w:val="0"/>
              <w:snapToGrid w:val="0"/>
              <w:rPr>
                <w:rFonts w:ascii="Calibri" w:hAnsi="仿宋"/>
                <w:sz w:val="24"/>
              </w:rPr>
            </w:pPr>
          </w:p>
          <w:p w14:paraId="62A43D3D" w14:textId="77777777" w:rsidR="00E81ADA" w:rsidRDefault="00E81ADA">
            <w:pPr>
              <w:adjustRightInd w:val="0"/>
              <w:snapToGrid w:val="0"/>
              <w:rPr>
                <w:rFonts w:ascii="Calibri" w:hAnsi="仿宋"/>
                <w:sz w:val="24"/>
              </w:rPr>
            </w:pPr>
          </w:p>
          <w:p w14:paraId="02556877" w14:textId="77777777" w:rsidR="00E81ADA" w:rsidRDefault="00E81ADA">
            <w:pPr>
              <w:adjustRightInd w:val="0"/>
              <w:snapToGrid w:val="0"/>
              <w:rPr>
                <w:rFonts w:ascii="Calibri" w:hAnsi="仿宋"/>
                <w:sz w:val="24"/>
              </w:rPr>
            </w:pPr>
          </w:p>
          <w:p w14:paraId="7C594734" w14:textId="77777777" w:rsidR="00E81ADA" w:rsidRDefault="00E81ADA">
            <w:pPr>
              <w:adjustRightInd w:val="0"/>
              <w:snapToGrid w:val="0"/>
              <w:rPr>
                <w:rFonts w:ascii="Calibri" w:hAnsi="仿宋"/>
                <w:sz w:val="24"/>
              </w:rPr>
            </w:pPr>
          </w:p>
          <w:p w14:paraId="1CAC965A" w14:textId="77777777" w:rsidR="00E81ADA" w:rsidRDefault="00E81ADA">
            <w:pPr>
              <w:adjustRightInd w:val="0"/>
              <w:snapToGrid w:val="0"/>
              <w:rPr>
                <w:rFonts w:ascii="Calibri" w:hAnsi="仿宋"/>
                <w:sz w:val="24"/>
              </w:rPr>
            </w:pPr>
          </w:p>
          <w:p w14:paraId="5911165C" w14:textId="77777777" w:rsidR="00E81ADA" w:rsidRDefault="00E81ADA">
            <w:pPr>
              <w:adjustRightInd w:val="0"/>
              <w:snapToGrid w:val="0"/>
              <w:rPr>
                <w:rFonts w:ascii="Calibri" w:hAnsi="仿宋"/>
                <w:sz w:val="24"/>
              </w:rPr>
            </w:pPr>
          </w:p>
          <w:p w14:paraId="0D244193" w14:textId="77777777" w:rsidR="00E81ADA" w:rsidRDefault="00E81ADA">
            <w:pPr>
              <w:adjustRightInd w:val="0"/>
              <w:snapToGrid w:val="0"/>
              <w:textAlignment w:val="baseline"/>
              <w:rPr>
                <w:rFonts w:ascii="Calibri" w:hAnsi="仿宋" w:cs="Arial"/>
                <w:color w:val="000000"/>
                <w:sz w:val="24"/>
              </w:rPr>
            </w:pPr>
          </w:p>
        </w:tc>
      </w:tr>
    </w:tbl>
    <w:p w14:paraId="1E94C85F" w14:textId="77777777" w:rsidR="00E81ADA" w:rsidRDefault="00E81ADA">
      <w:pPr>
        <w:spacing w:line="580" w:lineRule="exact"/>
        <w:ind w:rightChars="600" w:right="1260"/>
      </w:pPr>
    </w:p>
    <w:sectPr w:rsidR="00E81ADA">
      <w:footerReference w:type="even" r:id="rId6"/>
      <w:footerReference w:type="default" r:id="rId7"/>
      <w:footerReference w:type="first" r:id="rId8"/>
      <w:pgSz w:w="11906" w:h="16838"/>
      <w:pgMar w:top="2041" w:right="1531" w:bottom="1985" w:left="1531" w:header="851" w:footer="1247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32DD9" w14:textId="77777777" w:rsidR="00A45BEE" w:rsidRDefault="00A45BEE">
      <w:r>
        <w:separator/>
      </w:r>
    </w:p>
  </w:endnote>
  <w:endnote w:type="continuationSeparator" w:id="0">
    <w:p w14:paraId="7CCCA754" w14:textId="77777777" w:rsidR="00A45BEE" w:rsidRDefault="00A4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4085FF9-8958-4BD0-9D11-7742CA33449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BDA2FE8-1234-4AFF-8B3E-AC23BD938B94}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0E2CA88D-25D9-4056-A9CD-F0DC14EB5962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4" w:subsetted="1" w:fontKey="{33EE4B31-5116-4252-90DB-E8F00C2F4B8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BB481" w14:textId="77777777" w:rsidR="00E81ADA" w:rsidRDefault="00A45BE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48D355" w14:textId="77777777" w:rsidR="00E81ADA" w:rsidRDefault="00E81AD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245BF" w14:textId="77777777" w:rsidR="00E81ADA" w:rsidRDefault="00A45BEE">
    <w:pPr>
      <w:pStyle w:val="a3"/>
      <w:framePr w:wrap="around" w:vAnchor="text" w:hAnchor="margin" w:xAlign="outside" w:y="1"/>
      <w:ind w:leftChars="150" w:left="315" w:rightChars="150" w:right="315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 PAGE  </w:instrText>
    </w:r>
    <w:r>
      <w:rPr>
        <w:sz w:val="28"/>
        <w:szCs w:val="28"/>
      </w:rPr>
      <w:fldChar w:fldCharType="separate"/>
    </w:r>
    <w:r w:rsidR="00362AF2">
      <w:rPr>
        <w:rStyle w:val="a5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14:paraId="726DE424" w14:textId="77777777" w:rsidR="00E81ADA" w:rsidRDefault="00E81ADA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4E0DB" w14:textId="77777777" w:rsidR="00E81ADA" w:rsidRDefault="00A45BEE">
    <w:pPr>
      <w:pStyle w:val="a3"/>
      <w:framePr w:wrap="around" w:vAnchor="text" w:hAnchor="margin" w:xAlign="center" w:y="1"/>
      <w:ind w:leftChars="100" w:left="210" w:rightChars="100" w:right="210"/>
      <w:rPr>
        <w:rStyle w:val="a5"/>
        <w:sz w:val="28"/>
        <w:szCs w:val="28"/>
      </w:rPr>
    </w:pPr>
    <w:r>
      <w:rPr>
        <w:rStyle w:val="a5"/>
        <w:sz w:val="28"/>
        <w:szCs w:val="28"/>
      </w:rPr>
      <w:t xml:space="preserve">— </w:t>
    </w: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362AF2">
      <w:rPr>
        <w:rStyle w:val="a5"/>
        <w:noProof/>
        <w:sz w:val="28"/>
        <w:szCs w:val="28"/>
      </w:rPr>
      <w:t>1</w:t>
    </w:r>
    <w:r>
      <w:rPr>
        <w:rStyle w:val="a5"/>
        <w:sz w:val="28"/>
        <w:szCs w:val="28"/>
      </w:rPr>
      <w:fldChar w:fldCharType="end"/>
    </w:r>
    <w:r>
      <w:rPr>
        <w:rStyle w:val="a5"/>
        <w:sz w:val="28"/>
        <w:szCs w:val="28"/>
      </w:rPr>
      <w:t xml:space="preserve"> —</w:t>
    </w:r>
  </w:p>
  <w:p w14:paraId="4808A72A" w14:textId="77777777" w:rsidR="00E81ADA" w:rsidRDefault="00E81AD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8EF31" w14:textId="77777777" w:rsidR="00A45BEE" w:rsidRDefault="00A45BEE">
      <w:r>
        <w:separator/>
      </w:r>
    </w:p>
  </w:footnote>
  <w:footnote w:type="continuationSeparator" w:id="0">
    <w:p w14:paraId="03336F71" w14:textId="77777777" w:rsidR="00A45BEE" w:rsidRDefault="00A45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007791"/>
    <w:rsid w:val="000102C3"/>
    <w:rsid w:val="00024017"/>
    <w:rsid w:val="0007049F"/>
    <w:rsid w:val="00070750"/>
    <w:rsid w:val="0007312F"/>
    <w:rsid w:val="00074888"/>
    <w:rsid w:val="00075403"/>
    <w:rsid w:val="000D1704"/>
    <w:rsid w:val="000E1271"/>
    <w:rsid w:val="00124151"/>
    <w:rsid w:val="001414E6"/>
    <w:rsid w:val="00150ED0"/>
    <w:rsid w:val="0019213E"/>
    <w:rsid w:val="001E3E8B"/>
    <w:rsid w:val="00215B7E"/>
    <w:rsid w:val="00241F00"/>
    <w:rsid w:val="002675B8"/>
    <w:rsid w:val="00292875"/>
    <w:rsid w:val="00295935"/>
    <w:rsid w:val="003344FF"/>
    <w:rsid w:val="00362AF2"/>
    <w:rsid w:val="003751E7"/>
    <w:rsid w:val="003A38B0"/>
    <w:rsid w:val="0040787C"/>
    <w:rsid w:val="004156CB"/>
    <w:rsid w:val="004255E8"/>
    <w:rsid w:val="00461822"/>
    <w:rsid w:val="004A4B9F"/>
    <w:rsid w:val="004C333E"/>
    <w:rsid w:val="004F3958"/>
    <w:rsid w:val="0050349A"/>
    <w:rsid w:val="005A1E29"/>
    <w:rsid w:val="005A25FA"/>
    <w:rsid w:val="005B185B"/>
    <w:rsid w:val="005C41F8"/>
    <w:rsid w:val="006257FC"/>
    <w:rsid w:val="006755E3"/>
    <w:rsid w:val="006833BA"/>
    <w:rsid w:val="006B38E7"/>
    <w:rsid w:val="006C2E79"/>
    <w:rsid w:val="006C6BD0"/>
    <w:rsid w:val="006E29A6"/>
    <w:rsid w:val="007216AD"/>
    <w:rsid w:val="00726544"/>
    <w:rsid w:val="00792557"/>
    <w:rsid w:val="008125E4"/>
    <w:rsid w:val="00857E36"/>
    <w:rsid w:val="00861FE8"/>
    <w:rsid w:val="008805E8"/>
    <w:rsid w:val="008D0737"/>
    <w:rsid w:val="008D1C22"/>
    <w:rsid w:val="00905158"/>
    <w:rsid w:val="009873CB"/>
    <w:rsid w:val="009B2EAC"/>
    <w:rsid w:val="00A31DCE"/>
    <w:rsid w:val="00A45BEE"/>
    <w:rsid w:val="00A55E34"/>
    <w:rsid w:val="00A646E0"/>
    <w:rsid w:val="00A925CA"/>
    <w:rsid w:val="00AD6620"/>
    <w:rsid w:val="00B94172"/>
    <w:rsid w:val="00BA27DB"/>
    <w:rsid w:val="00BB23D8"/>
    <w:rsid w:val="00BD0D36"/>
    <w:rsid w:val="00C01A3C"/>
    <w:rsid w:val="00CE457E"/>
    <w:rsid w:val="00CE7CBF"/>
    <w:rsid w:val="00CF149C"/>
    <w:rsid w:val="00DE2EEF"/>
    <w:rsid w:val="00DF59ED"/>
    <w:rsid w:val="00E53C59"/>
    <w:rsid w:val="00E80D7A"/>
    <w:rsid w:val="00E81ADA"/>
    <w:rsid w:val="00EE144F"/>
    <w:rsid w:val="00F3361D"/>
    <w:rsid w:val="00F55BB8"/>
    <w:rsid w:val="00F55CD2"/>
    <w:rsid w:val="00F74267"/>
    <w:rsid w:val="0C1B3E4A"/>
    <w:rsid w:val="11D42730"/>
    <w:rsid w:val="14AE0553"/>
    <w:rsid w:val="158C36CA"/>
    <w:rsid w:val="22C06E47"/>
    <w:rsid w:val="370C51FE"/>
    <w:rsid w:val="46007791"/>
    <w:rsid w:val="47100366"/>
    <w:rsid w:val="4A455009"/>
    <w:rsid w:val="568D7C91"/>
    <w:rsid w:val="57F12F45"/>
    <w:rsid w:val="59266FAB"/>
    <w:rsid w:val="63823E27"/>
    <w:rsid w:val="68F71794"/>
    <w:rsid w:val="6E2C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335669-4355-4D20-895F-ADD881DC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2788;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鲁教X处函〔〕号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山东省教育厅处室函件</dc:title>
  <dc:creator>文印1</dc:creator>
  <cp:lastModifiedBy>Administrator</cp:lastModifiedBy>
  <cp:revision>2</cp:revision>
  <dcterms:created xsi:type="dcterms:W3CDTF">2026-03-06T02:43:00Z</dcterms:created>
  <dcterms:modified xsi:type="dcterms:W3CDTF">2026-03-06T02:43:00Z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EE68E8064BA349CCB532A8E3C0A686F8_13</vt:lpwstr>
  </property>
  <property fmtid="{D5CDD505-2E9C-101B-9397-08002B2CF9AE}" pid="4" name="KSOTemplateDocerSaveRecord">
    <vt:lpwstr>eyJoZGlkIjoiNzY2MDdlZjY4Nzk1MGZlYmYwYjhlMWIzMzk2YmIxYmUiLCJ1c2VySWQiOiIxNjU1MjUwNTM3In0=</vt:lpwstr>
  </property>
</Properties>
</file>